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3E1DC" w14:textId="34553BFD" w:rsidR="00891FC8" w:rsidRPr="00891FC8" w:rsidRDefault="005F1E5C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</w:pPr>
      <w:r w:rsidRPr="005F1E5C">
        <w:rPr>
          <w:rFonts w:ascii="Courier New" w:eastAsia="Times New Roman" w:hAnsi="Courier New" w:cs="Courier New"/>
          <w:bCs/>
          <w:color w:val="000000"/>
          <w:sz w:val="20"/>
          <w:szCs w:val="20"/>
          <w:lang w:eastAsia="ko-KR"/>
        </w:rPr>
        <w:t>M02.</w:t>
      </w:r>
      <w:r w:rsidRPr="005F1E5C">
        <w:rPr>
          <w:rFonts w:ascii="Courier New" w:eastAsia="Times New Roman" w:hAnsi="Courier New" w:cs="Courier New"/>
          <w:bCs/>
          <w:color w:val="0070C0"/>
          <w:sz w:val="20"/>
          <w:szCs w:val="20"/>
          <w:lang w:eastAsia="ko-KR"/>
        </w:rPr>
        <w:t>G</w:t>
      </w:r>
      <w:r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  <w:t xml:space="preserve"> </w:t>
      </w:r>
      <w:r w:rsidR="00891FC8" w:rsidRPr="00891FC8"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  <w:t>Man of Sorrow</w:t>
      </w:r>
      <w:r w:rsidR="002D281F"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  <w:t>s</w:t>
      </w:r>
    </w:p>
    <w:p w14:paraId="078C7AAF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334B432C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695CC048" w14:textId="0031B454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</w:t>
      </w:r>
      <w:bookmarkStart w:id="0" w:name="_Hlk25480573"/>
      <w:r w:rsidR="0017080B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Verse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bookmarkEnd w:id="0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1]</w:t>
      </w:r>
    </w:p>
    <w:p w14:paraId="26496712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6903DA01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</w:p>
    <w:p w14:paraId="53CF489B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proofErr w:type="gramStart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Man</w:t>
      </w:r>
      <w:proofErr w:type="gramEnd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of sorrows Lamb of God</w:t>
      </w:r>
    </w:p>
    <w:p w14:paraId="52213FE5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609D0902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By His own betrayed</w:t>
      </w:r>
    </w:p>
    <w:p w14:paraId="036F833F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 xml:space="preserve">    </w:t>
      </w:r>
      <w:proofErr w:type="spellStart"/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proofErr w:type="spellEnd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proofErr w:type="spellStart"/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proofErr w:type="spellEnd"/>
    </w:p>
    <w:p w14:paraId="680AC27B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The sin of man and wrath of God</w:t>
      </w:r>
    </w:p>
    <w:p w14:paraId="7FD3C42B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7A199D81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Has been on Jesus laid</w:t>
      </w:r>
      <w:bookmarkStart w:id="1" w:name="_GoBack"/>
      <w:bookmarkEnd w:id="1"/>
    </w:p>
    <w:p w14:paraId="43BC4FAE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2A499CC1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650F6A15" w14:textId="6F65C2DE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</w:t>
      </w:r>
      <w:r w:rsidR="0017080B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Verse</w:t>
      </w:r>
      <w:r w:rsidR="0017080B"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2]</w:t>
      </w:r>
    </w:p>
    <w:p w14:paraId="1B659CE5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2440BAEF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</w:p>
    <w:p w14:paraId="62503013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Silent as He stood accused</w:t>
      </w:r>
    </w:p>
    <w:p w14:paraId="39512D28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7A3E32B7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Beaten mocked and scorned</w:t>
      </w:r>
    </w:p>
    <w:p w14:paraId="3F2C98DB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proofErr w:type="spellStart"/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proofErr w:type="spellEnd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proofErr w:type="spellStart"/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proofErr w:type="spellEnd"/>
    </w:p>
    <w:p w14:paraId="2CF0E57F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Bowing to the Father's will</w:t>
      </w:r>
    </w:p>
    <w:p w14:paraId="30A10E1B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</w:p>
    <w:p w14:paraId="2DA6FAE6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He took a crown of thorns</w:t>
      </w:r>
    </w:p>
    <w:p w14:paraId="79F42244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25D38D4E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3FE0B3E4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2A620167" w14:textId="29CF956F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</w:t>
      </w:r>
      <w:r w:rsidR="0017080B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Verse</w:t>
      </w:r>
      <w:r w:rsidR="0017080B"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3]</w:t>
      </w:r>
    </w:p>
    <w:p w14:paraId="0CDCA284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7534A1E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</w:p>
    <w:p w14:paraId="214F222A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Sent of heaven God's own Son</w:t>
      </w:r>
    </w:p>
    <w:p w14:paraId="73DE60BF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 xml:space="preserve">   C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35328822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To purchase and redeem</w:t>
      </w:r>
    </w:p>
    <w:p w14:paraId="6E9D46DB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 xml:space="preserve">    </w:t>
      </w:r>
      <w:proofErr w:type="spellStart"/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proofErr w:type="spellEnd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proofErr w:type="spellStart"/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proofErr w:type="spellEnd"/>
    </w:p>
    <w:p w14:paraId="22B43CD7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And reconcile the very ones</w:t>
      </w:r>
    </w:p>
    <w:p w14:paraId="778ED28D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</w:p>
    <w:p w14:paraId="3D30723E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Who nailed Him to that tree</w:t>
      </w:r>
    </w:p>
    <w:p w14:paraId="069B9AA8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1A88C240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B90D2F7" w14:textId="151FC694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</w:t>
      </w:r>
      <w:r w:rsidR="0017080B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Verse</w:t>
      </w:r>
      <w:r w:rsidR="0017080B"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4]</w:t>
      </w:r>
    </w:p>
    <w:p w14:paraId="4DFA0CAB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CC4EC24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</w:p>
    <w:p w14:paraId="79A3E9C1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See the stone is rolled away</w:t>
      </w:r>
    </w:p>
    <w:p w14:paraId="204B98A9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0F2C5580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Behold the empty tomb</w:t>
      </w:r>
    </w:p>
    <w:p w14:paraId="32D8DBA1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proofErr w:type="spellStart"/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proofErr w:type="spellEnd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proofErr w:type="spellStart"/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proofErr w:type="spellEnd"/>
    </w:p>
    <w:p w14:paraId="446E77F2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Hallelujah God be praised</w:t>
      </w:r>
    </w:p>
    <w:p w14:paraId="5CFC4B31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</w:p>
    <w:p w14:paraId="55DD6D31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He's risen from the grave</w:t>
      </w:r>
    </w:p>
    <w:p w14:paraId="2AB2DB33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2A900AAC" w14:textId="77777777" w:rsidR="00891FC8" w:rsidRDefault="005B7F62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br w:type="column"/>
      </w:r>
    </w:p>
    <w:p w14:paraId="72F62579" w14:textId="77777777" w:rsid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68088D9D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2B2DA737" w14:textId="2DDC0E18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</w:t>
      </w:r>
      <w:r w:rsidR="0017080B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Chorus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]</w:t>
      </w:r>
    </w:p>
    <w:p w14:paraId="1174A108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42525E49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proofErr w:type="spellStart"/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proofErr w:type="spellEnd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</w:p>
    <w:p w14:paraId="6CF80111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proofErr w:type="gramStart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Oh</w:t>
      </w:r>
      <w:proofErr w:type="gramEnd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that rugged cross</w:t>
      </w:r>
    </w:p>
    <w:p w14:paraId="014DCE42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20EE6ECE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My salvation</w:t>
      </w:r>
    </w:p>
    <w:p w14:paraId="761D8A7C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proofErr w:type="spellStart"/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proofErr w:type="spellEnd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66569E7C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Where Your love poured out over me</w:t>
      </w:r>
    </w:p>
    <w:p w14:paraId="240ADEC7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</w:p>
    <w:p w14:paraId="50114911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Now my soul cries out</w:t>
      </w:r>
    </w:p>
    <w:p w14:paraId="422CE3AC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proofErr w:type="spellStart"/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proofErr w:type="spellEnd"/>
    </w:p>
    <w:p w14:paraId="4F2716CC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Hallelujah</w:t>
      </w:r>
    </w:p>
    <w:p w14:paraId="29A27DBB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</w:p>
    <w:p w14:paraId="59BE3ECE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Praise and </w:t>
      </w:r>
      <w:proofErr w:type="spellStart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honour</w:t>
      </w:r>
      <w:proofErr w:type="spellEnd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unto Thee</w:t>
      </w:r>
    </w:p>
    <w:p w14:paraId="727C56CD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271ADAE1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4C4BAC80" w14:textId="71E4344C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</w:t>
      </w:r>
      <w:r w:rsidR="0017080B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Bridge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]</w:t>
      </w:r>
    </w:p>
    <w:p w14:paraId="0E257E46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4F69F9C1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proofErr w:type="spellStart"/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proofErr w:type="spellEnd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</w:p>
    <w:p w14:paraId="2F9F2F0A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Now my debt is paid</w:t>
      </w:r>
    </w:p>
    <w:p w14:paraId="08DC68E1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bookmarkStart w:id="2" w:name="_Hlk529093006"/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bookmarkEnd w:id="2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0AB035D7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It is paid in full</w:t>
      </w:r>
    </w:p>
    <w:p w14:paraId="250E3221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proofErr w:type="spellStart"/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proofErr w:type="spellEnd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</w:p>
    <w:p w14:paraId="2CA5D83B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By the precious blood</w:t>
      </w:r>
    </w:p>
    <w:p w14:paraId="71652AC5" w14:textId="37C11894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="00AD59BE"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5126B184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That my Jesus spilled</w:t>
      </w:r>
    </w:p>
    <w:p w14:paraId="5474E8CC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proofErr w:type="spellStart"/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proofErr w:type="spellEnd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</w:p>
    <w:p w14:paraId="2413BDC4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Now the curse of sin</w:t>
      </w:r>
    </w:p>
    <w:p w14:paraId="2463D202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247C6D58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Has no hold on me</w:t>
      </w:r>
    </w:p>
    <w:p w14:paraId="547BA1E8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proofErr w:type="spellStart"/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proofErr w:type="spellEnd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</w:p>
    <w:p w14:paraId="25FF326D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Whom the Son sets free</w:t>
      </w:r>
    </w:p>
    <w:p w14:paraId="4A3E3DB7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Pr="005F1E5C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50D25F36" w14:textId="77777777" w:rsidR="00891FC8" w:rsidRP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proofErr w:type="gramStart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Oh</w:t>
      </w:r>
      <w:proofErr w:type="gramEnd"/>
      <w:r w:rsidRPr="00891FC8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is free indeed</w:t>
      </w:r>
    </w:p>
    <w:p w14:paraId="319B6A44" w14:textId="77777777" w:rsidR="00891FC8" w:rsidRDefault="00891FC8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32488FC4" w14:textId="77777777" w:rsidR="00FF6D89" w:rsidRPr="00891FC8" w:rsidRDefault="00FF6D89" w:rsidP="00891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sectPr w:rsidR="00FF6D89" w:rsidRPr="00891FC8" w:rsidSect="00891FC8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FC8"/>
    <w:rsid w:val="0017080B"/>
    <w:rsid w:val="00296D64"/>
    <w:rsid w:val="002D281F"/>
    <w:rsid w:val="005B7F62"/>
    <w:rsid w:val="005F1E5C"/>
    <w:rsid w:val="00891FC8"/>
    <w:rsid w:val="00AD59BE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64E4E"/>
  <w15:chartTrackingRefBased/>
  <w15:docId w15:val="{1B419BC7-CED1-4832-ACB9-0978A2FA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1F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1FC8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2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7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7</cp:revision>
  <dcterms:created xsi:type="dcterms:W3CDTF">2016-06-26T14:31:00Z</dcterms:created>
  <dcterms:modified xsi:type="dcterms:W3CDTF">2019-11-24T14:36:00Z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